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小标宋简体" w:hAnsi="宋体" w:eastAsia="方正小标宋简体"/>
          <w:color w:val="auto"/>
          <w:w w:val="90"/>
          <w:sz w:val="44"/>
          <w:szCs w:val="44"/>
        </w:rPr>
      </w:pPr>
      <w:r>
        <w:rPr>
          <w:rFonts w:hint="eastAsia" w:ascii="黑体" w:hAnsi="黑体" w:eastAsia="黑体"/>
          <w:color w:val="auto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宋体" w:eastAsia="方正小标宋简体"/>
          <w:color w:val="auto"/>
          <w:w w:val="90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w w:val="90"/>
          <w:sz w:val="44"/>
          <w:szCs w:val="44"/>
        </w:rPr>
        <w:t>各校（园）号码分配表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920" w:firstLineChars="600"/>
        <w:textAlignment w:val="auto"/>
        <w:rPr>
          <w:rFonts w:ascii="仿宋" w:hAnsi="仿宋" w:eastAsia="仿宋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 xml:space="preserve">解放街小学  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</w:rPr>
        <w:t>001——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</w:rPr>
        <w:t>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 xml:space="preserve">国庆小学    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</w:rPr>
        <w:t>201——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</w:rPr>
        <w:t>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 xml:space="preserve">西街小学    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</w:rPr>
        <w:t>401——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</w:rPr>
        <w:t>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新坝</w:t>
      </w:r>
      <w:r>
        <w:rPr>
          <w:rFonts w:hint="eastAsia" w:ascii="仿宋" w:hAnsi="仿宋" w:eastAsia="仿宋"/>
          <w:color w:val="auto"/>
          <w:lang w:eastAsia="zh-CN"/>
        </w:rPr>
        <w:t>镇</w:t>
      </w:r>
      <w:r>
        <w:rPr>
          <w:rFonts w:hint="eastAsia" w:ascii="仿宋" w:hAnsi="仿宋" w:eastAsia="仿宋"/>
          <w:color w:val="auto"/>
        </w:rPr>
        <w:t xml:space="preserve">中心小学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</w:rPr>
        <w:t>601——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</w:rPr>
        <w:t>800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骆驼城</w:t>
      </w:r>
      <w:r>
        <w:rPr>
          <w:rFonts w:hint="eastAsia" w:ascii="仿宋" w:hAnsi="仿宋" w:eastAsia="仿宋"/>
          <w:color w:val="auto"/>
          <w:lang w:eastAsia="zh-CN"/>
        </w:rPr>
        <w:t>镇</w:t>
      </w:r>
      <w:r>
        <w:rPr>
          <w:rFonts w:hint="eastAsia" w:ascii="仿宋" w:hAnsi="仿宋" w:eastAsia="仿宋"/>
          <w:color w:val="auto"/>
        </w:rPr>
        <w:t xml:space="preserve">中心小学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</w:rPr>
        <w:t>801——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</w:rPr>
        <w:t>1000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南华</w:t>
      </w:r>
      <w:r>
        <w:rPr>
          <w:rFonts w:hint="eastAsia" w:ascii="仿宋" w:hAnsi="仿宋" w:eastAsia="仿宋"/>
          <w:color w:val="auto"/>
          <w:lang w:eastAsia="zh-CN"/>
        </w:rPr>
        <w:t>镇</w:t>
      </w:r>
      <w:r>
        <w:rPr>
          <w:rFonts w:hint="eastAsia" w:ascii="仿宋" w:hAnsi="仿宋" w:eastAsia="仿宋"/>
          <w:color w:val="auto"/>
        </w:rPr>
        <w:t xml:space="preserve">中心小学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</w:rPr>
        <w:t>1001——1200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巷道</w:t>
      </w:r>
      <w:r>
        <w:rPr>
          <w:rFonts w:hint="eastAsia" w:ascii="仿宋" w:hAnsi="仿宋" w:eastAsia="仿宋"/>
          <w:color w:val="auto"/>
          <w:lang w:eastAsia="zh-CN"/>
        </w:rPr>
        <w:t>镇</w:t>
      </w:r>
      <w:r>
        <w:rPr>
          <w:rFonts w:hint="eastAsia" w:ascii="仿宋" w:hAnsi="仿宋" w:eastAsia="仿宋"/>
          <w:color w:val="auto"/>
        </w:rPr>
        <w:t xml:space="preserve">中心小学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</w:rPr>
        <w:t>1201——1400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合黎</w:t>
      </w:r>
      <w:r>
        <w:rPr>
          <w:rFonts w:hint="eastAsia" w:ascii="仿宋" w:hAnsi="仿宋" w:eastAsia="仿宋"/>
          <w:color w:val="auto"/>
          <w:lang w:eastAsia="zh-CN"/>
        </w:rPr>
        <w:t>镇</w:t>
      </w:r>
      <w:r>
        <w:rPr>
          <w:rFonts w:hint="eastAsia" w:ascii="仿宋" w:hAnsi="仿宋" w:eastAsia="仿宋"/>
          <w:color w:val="auto"/>
        </w:rPr>
        <w:t xml:space="preserve">中心小学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</w:rPr>
        <w:t>1401——1600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宣化</w:t>
      </w:r>
      <w:r>
        <w:rPr>
          <w:rFonts w:hint="eastAsia" w:ascii="仿宋" w:hAnsi="仿宋" w:eastAsia="仿宋"/>
          <w:color w:val="auto"/>
          <w:lang w:eastAsia="zh-CN"/>
        </w:rPr>
        <w:t>镇</w:t>
      </w:r>
      <w:r>
        <w:rPr>
          <w:rFonts w:hint="eastAsia" w:ascii="仿宋" w:hAnsi="仿宋" w:eastAsia="仿宋"/>
          <w:color w:val="auto"/>
        </w:rPr>
        <w:t xml:space="preserve">中心小学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</w:rPr>
        <w:t>1601——1800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黑泉</w:t>
      </w:r>
      <w:r>
        <w:rPr>
          <w:rFonts w:hint="eastAsia" w:ascii="仿宋" w:hAnsi="仿宋" w:eastAsia="仿宋"/>
          <w:color w:val="auto"/>
          <w:lang w:eastAsia="zh-CN"/>
        </w:rPr>
        <w:t>镇</w:t>
      </w:r>
      <w:r>
        <w:rPr>
          <w:rFonts w:hint="eastAsia" w:ascii="仿宋" w:hAnsi="仿宋" w:eastAsia="仿宋"/>
          <w:color w:val="auto"/>
        </w:rPr>
        <w:t xml:space="preserve">中心小学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</w:rPr>
        <w:t>1801——2000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罗城</w:t>
      </w:r>
      <w:r>
        <w:rPr>
          <w:rFonts w:hint="eastAsia" w:ascii="仿宋" w:hAnsi="仿宋" w:eastAsia="仿宋"/>
          <w:color w:val="auto"/>
          <w:lang w:eastAsia="zh-CN"/>
        </w:rPr>
        <w:t>镇</w:t>
      </w:r>
      <w:r>
        <w:rPr>
          <w:rFonts w:hint="eastAsia" w:ascii="仿宋" w:hAnsi="仿宋" w:eastAsia="仿宋"/>
          <w:color w:val="auto"/>
        </w:rPr>
        <w:t xml:space="preserve">中心小学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</w:rPr>
        <w:t>2001——2200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  <w:lang w:eastAsia="zh-CN"/>
        </w:rPr>
        <w:t>第四中学</w:t>
      </w:r>
      <w:r>
        <w:rPr>
          <w:rFonts w:hint="eastAsia" w:ascii="仿宋" w:hAnsi="仿宋" w:eastAsia="仿宋"/>
          <w:color w:val="auto"/>
        </w:rPr>
        <w:t xml:space="preserve">    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</w:rPr>
        <w:t>2201——2400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  <w:lang w:eastAsia="zh-CN"/>
        </w:rPr>
        <w:t>第二中学</w:t>
      </w:r>
      <w:r>
        <w:rPr>
          <w:rFonts w:hint="eastAsia" w:ascii="仿宋" w:hAnsi="仿宋" w:eastAsia="仿宋"/>
          <w:color w:val="auto"/>
        </w:rPr>
        <w:t xml:space="preserve">    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</w:rPr>
        <w:t>2401——2600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  <w:lang w:eastAsia="zh-CN"/>
        </w:rPr>
        <w:t>第三中学</w:t>
      </w:r>
      <w:r>
        <w:rPr>
          <w:rFonts w:hint="eastAsia" w:ascii="仿宋" w:hAnsi="仿宋" w:eastAsia="仿宋"/>
          <w:color w:val="auto"/>
        </w:rPr>
        <w:t xml:space="preserve">    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</w:rPr>
        <w:t>2601——2800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 xml:space="preserve">南华初中    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</w:rPr>
        <w:t>2801——3000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 xml:space="preserve">高台一中    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</w:rPr>
        <w:t xml:space="preserve">3001——3200 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 xml:space="preserve">职业中专    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</w:rPr>
        <w:t>3201——3400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 xml:space="preserve">第一幼儿园  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</w:rPr>
        <w:t>3401——3600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  <w:lang w:eastAsia="zh-CN"/>
        </w:rPr>
        <w:t>第二</w:t>
      </w:r>
      <w:r>
        <w:rPr>
          <w:rFonts w:hint="eastAsia" w:ascii="仿宋" w:hAnsi="仿宋" w:eastAsia="仿宋"/>
          <w:color w:val="auto"/>
        </w:rPr>
        <w:t xml:space="preserve">幼儿园  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</w:rPr>
        <w:t>3601——3800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  <w:lang w:eastAsia="zh-CN"/>
        </w:rPr>
        <w:t>第三</w:t>
      </w:r>
      <w:r>
        <w:rPr>
          <w:rFonts w:hint="eastAsia" w:ascii="仿宋" w:hAnsi="仿宋" w:eastAsia="仿宋"/>
          <w:color w:val="auto"/>
        </w:rPr>
        <w:t xml:space="preserve">幼儿园  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</w:rPr>
        <w:t>3801——4000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  <w:lang w:eastAsia="zh-CN"/>
        </w:rPr>
        <w:t>第四</w:t>
      </w:r>
      <w:r>
        <w:rPr>
          <w:rFonts w:hint="eastAsia" w:ascii="仿宋" w:hAnsi="仿宋" w:eastAsia="仿宋"/>
          <w:color w:val="auto"/>
        </w:rPr>
        <w:t xml:space="preserve">幼儿园          </w:t>
      </w:r>
      <w:r>
        <w:rPr>
          <w:rFonts w:hint="eastAsia" w:ascii="仿宋" w:hAnsi="仿宋" w:eastAsia="仿宋"/>
          <w:color w:val="auto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</w:rPr>
        <w:t>4001——4200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>第五</w:t>
      </w:r>
      <w:r>
        <w:rPr>
          <w:rFonts w:hint="eastAsia" w:ascii="仿宋" w:hAnsi="仿宋" w:eastAsia="仿宋" w:cs="仿宋"/>
          <w:color w:val="auto"/>
        </w:rPr>
        <w:t xml:space="preserve">幼儿园          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</w:rPr>
        <w:t>4201——426</w:t>
      </w:r>
      <w:r>
        <w:rPr>
          <w:rFonts w:hint="eastAsia" w:ascii="仿宋" w:hAnsi="仿宋" w:eastAsia="仿宋" w:cs="仿宋"/>
          <w:color w:val="auto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600" w:firstLineChars="500"/>
        <w:textAlignment w:val="auto"/>
        <w:rPr>
          <w:rFonts w:hint="eastAsia" w:hAnsi="仿宋"/>
          <w:color w:val="auto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 xml:space="preserve">第六幼儿园             </w:t>
      </w:r>
      <w:r>
        <w:rPr>
          <w:rFonts w:hint="eastAsia" w:ascii="仿宋" w:hAnsi="仿宋" w:eastAsia="仿宋" w:cs="仿宋"/>
          <w:color w:val="auto"/>
        </w:rPr>
        <w:t>42</w:t>
      </w:r>
      <w:r>
        <w:rPr>
          <w:rFonts w:hint="eastAsia" w:ascii="仿宋" w:hAnsi="仿宋" w:eastAsia="仿宋" w:cs="仿宋"/>
          <w:color w:val="auto"/>
          <w:lang w:val="en-US" w:eastAsia="zh-CN"/>
        </w:rPr>
        <w:t>61</w:t>
      </w:r>
      <w:r>
        <w:rPr>
          <w:rFonts w:hint="eastAsia" w:ascii="仿宋" w:hAnsi="仿宋" w:eastAsia="仿宋" w:cs="仿宋"/>
          <w:color w:val="auto"/>
        </w:rPr>
        <w:t>——4</w:t>
      </w:r>
      <w:r>
        <w:rPr>
          <w:rFonts w:hint="eastAsia" w:ascii="仿宋" w:hAnsi="仿宋" w:eastAsia="仿宋" w:cs="仿宋"/>
          <w:color w:val="auto"/>
          <w:lang w:val="en-US" w:eastAsia="zh-CN"/>
        </w:rPr>
        <w:t>311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-83820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6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D4YrgNYAAAAIAQAADwAAAAAA&#10;AAABACAAAAA4AAAAZHJzL2Rvd25yZXYueG1sUEsBAhQAFAAAAAgAh07iQP8/A0c4AgAAb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-91440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2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5rWIV9YAAAAIAQAADwAAAAAA&#10;AAABACAAAAA4AAAAZHJzL2Rvd25yZXYueG1sUEsBAhQAFAAAAAgAh07iQJjHpww4AgAAb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lear" w:pos="415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YTc5NDExOWQ2ZmMzODcwYTg0ZjdlNzZiMDEwMTcifQ=="/>
  </w:docVars>
  <w:rsids>
    <w:rsidRoot w:val="3B0C705E"/>
    <w:rsid w:val="000468B3"/>
    <w:rsid w:val="00082E67"/>
    <w:rsid w:val="00084972"/>
    <w:rsid w:val="000E7E57"/>
    <w:rsid w:val="00104C42"/>
    <w:rsid w:val="00121BEB"/>
    <w:rsid w:val="00150305"/>
    <w:rsid w:val="00157DEE"/>
    <w:rsid w:val="0022650E"/>
    <w:rsid w:val="002802AB"/>
    <w:rsid w:val="003B643A"/>
    <w:rsid w:val="00445DAF"/>
    <w:rsid w:val="00453623"/>
    <w:rsid w:val="00540AA9"/>
    <w:rsid w:val="00591C58"/>
    <w:rsid w:val="005B7D79"/>
    <w:rsid w:val="00627725"/>
    <w:rsid w:val="006323F7"/>
    <w:rsid w:val="00657BAA"/>
    <w:rsid w:val="0066530A"/>
    <w:rsid w:val="006C2C79"/>
    <w:rsid w:val="0079156A"/>
    <w:rsid w:val="008B5987"/>
    <w:rsid w:val="00A21B34"/>
    <w:rsid w:val="00CC10CF"/>
    <w:rsid w:val="00CE5DB3"/>
    <w:rsid w:val="00CF0583"/>
    <w:rsid w:val="00D0027F"/>
    <w:rsid w:val="00D83624"/>
    <w:rsid w:val="00DA60F3"/>
    <w:rsid w:val="00DF31E2"/>
    <w:rsid w:val="00DF3AEE"/>
    <w:rsid w:val="00DF6FB4"/>
    <w:rsid w:val="00E23BC2"/>
    <w:rsid w:val="00EF7F54"/>
    <w:rsid w:val="00F872CA"/>
    <w:rsid w:val="00F926F3"/>
    <w:rsid w:val="010D1317"/>
    <w:rsid w:val="019127B6"/>
    <w:rsid w:val="02BF3353"/>
    <w:rsid w:val="04510922"/>
    <w:rsid w:val="05104339"/>
    <w:rsid w:val="05553351"/>
    <w:rsid w:val="06FF7EE4"/>
    <w:rsid w:val="07944DAE"/>
    <w:rsid w:val="08A2271F"/>
    <w:rsid w:val="096E12C1"/>
    <w:rsid w:val="0C4635B2"/>
    <w:rsid w:val="0D080C19"/>
    <w:rsid w:val="0D9A6E96"/>
    <w:rsid w:val="0DFC2663"/>
    <w:rsid w:val="0E4A1F2E"/>
    <w:rsid w:val="0E9E5737"/>
    <w:rsid w:val="0F2200CE"/>
    <w:rsid w:val="0F376B6C"/>
    <w:rsid w:val="0F42184D"/>
    <w:rsid w:val="11BD0793"/>
    <w:rsid w:val="12A85636"/>
    <w:rsid w:val="13103119"/>
    <w:rsid w:val="13BF3B17"/>
    <w:rsid w:val="14EC6C9B"/>
    <w:rsid w:val="17460EAF"/>
    <w:rsid w:val="17B374D2"/>
    <w:rsid w:val="17E210F6"/>
    <w:rsid w:val="1807111F"/>
    <w:rsid w:val="18A4506D"/>
    <w:rsid w:val="18C87DAE"/>
    <w:rsid w:val="197E4634"/>
    <w:rsid w:val="1A2B4EFF"/>
    <w:rsid w:val="1C0A3439"/>
    <w:rsid w:val="1C774776"/>
    <w:rsid w:val="1DE0017A"/>
    <w:rsid w:val="1ECA6EAF"/>
    <w:rsid w:val="1F901EA7"/>
    <w:rsid w:val="1FB773DA"/>
    <w:rsid w:val="20327B8F"/>
    <w:rsid w:val="217E30ED"/>
    <w:rsid w:val="218B3F89"/>
    <w:rsid w:val="22681093"/>
    <w:rsid w:val="22BB548D"/>
    <w:rsid w:val="23A70D34"/>
    <w:rsid w:val="23AE6C46"/>
    <w:rsid w:val="24541233"/>
    <w:rsid w:val="24CF712B"/>
    <w:rsid w:val="25113A8A"/>
    <w:rsid w:val="25783B09"/>
    <w:rsid w:val="25BF7042"/>
    <w:rsid w:val="2657371E"/>
    <w:rsid w:val="268D08C2"/>
    <w:rsid w:val="27263E3C"/>
    <w:rsid w:val="27352725"/>
    <w:rsid w:val="27593D10"/>
    <w:rsid w:val="29003BF9"/>
    <w:rsid w:val="29BC7FEF"/>
    <w:rsid w:val="29D84B76"/>
    <w:rsid w:val="2BD95F33"/>
    <w:rsid w:val="2C842D93"/>
    <w:rsid w:val="2C9D5C03"/>
    <w:rsid w:val="2D6A3D37"/>
    <w:rsid w:val="2E2A4FD6"/>
    <w:rsid w:val="2EA94D33"/>
    <w:rsid w:val="2F0C0EDB"/>
    <w:rsid w:val="30706E82"/>
    <w:rsid w:val="309F5786"/>
    <w:rsid w:val="31E4714A"/>
    <w:rsid w:val="326E0D7B"/>
    <w:rsid w:val="335B5375"/>
    <w:rsid w:val="33B26438"/>
    <w:rsid w:val="33B44986"/>
    <w:rsid w:val="34F96FF7"/>
    <w:rsid w:val="357C4F4F"/>
    <w:rsid w:val="371E4E34"/>
    <w:rsid w:val="37B66C27"/>
    <w:rsid w:val="38574FFC"/>
    <w:rsid w:val="38A87E0A"/>
    <w:rsid w:val="38AF4F1C"/>
    <w:rsid w:val="390F4981"/>
    <w:rsid w:val="39C15930"/>
    <w:rsid w:val="3A8A612C"/>
    <w:rsid w:val="3B0C705E"/>
    <w:rsid w:val="3B762441"/>
    <w:rsid w:val="3CF53A5A"/>
    <w:rsid w:val="3D212D7B"/>
    <w:rsid w:val="3E4124B0"/>
    <w:rsid w:val="3EE84209"/>
    <w:rsid w:val="3FB80293"/>
    <w:rsid w:val="40715CA3"/>
    <w:rsid w:val="429A7E00"/>
    <w:rsid w:val="432B7C48"/>
    <w:rsid w:val="44EB69F3"/>
    <w:rsid w:val="47A975E8"/>
    <w:rsid w:val="484216E1"/>
    <w:rsid w:val="48A9108F"/>
    <w:rsid w:val="48C0369B"/>
    <w:rsid w:val="48D1739A"/>
    <w:rsid w:val="4A600544"/>
    <w:rsid w:val="4A7630F8"/>
    <w:rsid w:val="4BCE3E9F"/>
    <w:rsid w:val="4C0128E8"/>
    <w:rsid w:val="4C3A6B73"/>
    <w:rsid w:val="4C610D6E"/>
    <w:rsid w:val="4E02718F"/>
    <w:rsid w:val="4E6B105F"/>
    <w:rsid w:val="4EAA6232"/>
    <w:rsid w:val="4EF676C9"/>
    <w:rsid w:val="4FCE5884"/>
    <w:rsid w:val="4FF728DB"/>
    <w:rsid w:val="50A02D8D"/>
    <w:rsid w:val="50AB13A9"/>
    <w:rsid w:val="50D51D16"/>
    <w:rsid w:val="51A77B74"/>
    <w:rsid w:val="537449FC"/>
    <w:rsid w:val="545B4F06"/>
    <w:rsid w:val="55111670"/>
    <w:rsid w:val="55EF24C7"/>
    <w:rsid w:val="56046523"/>
    <w:rsid w:val="586B26F0"/>
    <w:rsid w:val="59362081"/>
    <w:rsid w:val="5AF26BEF"/>
    <w:rsid w:val="5B7D706E"/>
    <w:rsid w:val="5BC1680F"/>
    <w:rsid w:val="5C3450E6"/>
    <w:rsid w:val="5C9E41E1"/>
    <w:rsid w:val="5CE31BDE"/>
    <w:rsid w:val="5D8A5BAC"/>
    <w:rsid w:val="5E38506A"/>
    <w:rsid w:val="5F5C5D0A"/>
    <w:rsid w:val="601950CA"/>
    <w:rsid w:val="60905CBB"/>
    <w:rsid w:val="60934D78"/>
    <w:rsid w:val="613C540F"/>
    <w:rsid w:val="615564D1"/>
    <w:rsid w:val="61D90EB0"/>
    <w:rsid w:val="63473BF7"/>
    <w:rsid w:val="63477D2F"/>
    <w:rsid w:val="637F3391"/>
    <w:rsid w:val="648005AC"/>
    <w:rsid w:val="64F36A60"/>
    <w:rsid w:val="65D379C4"/>
    <w:rsid w:val="66700687"/>
    <w:rsid w:val="667778F9"/>
    <w:rsid w:val="66CF63DE"/>
    <w:rsid w:val="66F55B84"/>
    <w:rsid w:val="66F916AD"/>
    <w:rsid w:val="67FC76A6"/>
    <w:rsid w:val="681D6B78"/>
    <w:rsid w:val="69025032"/>
    <w:rsid w:val="690A5339"/>
    <w:rsid w:val="694F4224"/>
    <w:rsid w:val="6B3D425E"/>
    <w:rsid w:val="6D1B6C5C"/>
    <w:rsid w:val="6D535020"/>
    <w:rsid w:val="6DF826BE"/>
    <w:rsid w:val="70BF6C34"/>
    <w:rsid w:val="70C94159"/>
    <w:rsid w:val="713E65E9"/>
    <w:rsid w:val="730906A8"/>
    <w:rsid w:val="737F16A2"/>
    <w:rsid w:val="74AD765B"/>
    <w:rsid w:val="74D6127F"/>
    <w:rsid w:val="75384260"/>
    <w:rsid w:val="75C7065A"/>
    <w:rsid w:val="76517BF5"/>
    <w:rsid w:val="76CD4097"/>
    <w:rsid w:val="776E579F"/>
    <w:rsid w:val="78482494"/>
    <w:rsid w:val="78EA6370"/>
    <w:rsid w:val="7A742CDB"/>
    <w:rsid w:val="7A7F132D"/>
    <w:rsid w:val="7B0D3FB0"/>
    <w:rsid w:val="7B9758F0"/>
    <w:rsid w:val="7C875558"/>
    <w:rsid w:val="7D8950E1"/>
    <w:rsid w:val="7DB67EA0"/>
    <w:rsid w:val="7E40277A"/>
    <w:rsid w:val="7E5A0FDB"/>
    <w:rsid w:val="7E772A80"/>
    <w:rsid w:val="7E88516C"/>
    <w:rsid w:val="7E885398"/>
    <w:rsid w:val="7F0E1C68"/>
    <w:rsid w:val="D8D3E1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仿宋_GB2312" w:hAnsi="hakuyoxingshu7000" w:eastAsia="仿宋_GB2312" w:cs="hakuyoxingshu7000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</w:style>
  <w:style w:type="paragraph" w:styleId="3">
    <w:name w:val="Body Text Indent 2"/>
    <w:basedOn w:val="1"/>
    <w:next w:val="1"/>
    <w:qFormat/>
    <w:uiPriority w:val="0"/>
    <w:pPr>
      <w:spacing w:line="480" w:lineRule="auto"/>
      <w:ind w:left="420" w:leftChars="200"/>
    </w:pPr>
    <w:rPr>
      <w:rFonts w:ascii="Calibri" w:hAnsi="Calibri" w:eastAsia="宋体" w:cs="Times New Roman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cs="宋体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hkj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10</Pages>
  <Words>2255</Words>
  <Characters>2540</Characters>
  <Lines>16</Lines>
  <Paragraphs>4</Paragraphs>
  <TotalTime>38</TotalTime>
  <ScaleCrop>false</ScaleCrop>
  <LinksUpToDate>false</LinksUpToDate>
  <CharactersWithSpaces>2952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2018-07-16T09:23:00Z</dcterms:created>
  <dc:creator>霜晨月1424359215</dc:creator>
  <cp:lastModifiedBy>hhkj</cp:lastModifiedBy>
  <cp:lastPrinted>2025-11-24T10:45:00Z</cp:lastPrinted>
  <dcterms:modified xsi:type="dcterms:W3CDTF">2025-11-28T16:36:33Z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E776511E7C042C64115F2969FF251B06</vt:lpwstr>
  </property>
  <property fmtid="{D5CDD505-2E9C-101B-9397-08002B2CF9AE}" pid="4" name="KSOTemplateDocerSaveRecord">
    <vt:lpwstr>eyJoZGlkIjoiNWYwNjYwZGQ3MmVlZmQxYmVmMDRkNzc0NmYwZjY5MDEiLCJ1c2VySWQiOiIxMzgyNzM5MjM0In0=</vt:lpwstr>
  </property>
</Properties>
</file>