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/>
          <w:color w:val="auto"/>
          <w:lang w:val="en-US" w:eastAsia="zh-CN"/>
        </w:rPr>
      </w:pPr>
      <w:r>
        <w:rPr>
          <w:rFonts w:hint="eastAsia" w:ascii="黑体" w:hAnsi="黑体" w:eastAsia="黑体"/>
          <w:color w:val="auto"/>
        </w:rPr>
        <w:t>附件</w:t>
      </w:r>
      <w:r>
        <w:rPr>
          <w:rFonts w:hint="eastAsia" w:ascii="黑体" w:hAnsi="黑体" w:eastAsia="黑体"/>
          <w:color w:val="auto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2026年高台县“体彩杯”元旦环城赛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/>
          <w:color w:val="auto"/>
          <w:lang w:val="en-US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  <w:t>参赛健康安全承诺书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hAnsi="仿宋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hAnsi="仿宋"/>
          <w:color w:val="auto"/>
        </w:rPr>
      </w:pPr>
      <w:r>
        <w:rPr>
          <w:rFonts w:hint="eastAsia" w:hAnsi="仿宋"/>
          <w:color w:val="auto"/>
        </w:rPr>
        <w:t>本队所有运动员均自愿报名参加</w:t>
      </w:r>
      <w:r>
        <w:rPr>
          <w:rFonts w:hint="eastAsia" w:hAnsi="仿宋"/>
          <w:color w:val="auto"/>
          <w:lang w:eastAsia="zh-CN"/>
        </w:rPr>
        <w:t>2026年高台县“体彩杯”元旦环城赛</w:t>
      </w:r>
      <w:r>
        <w:rPr>
          <w:rFonts w:hint="eastAsia" w:hAnsi="仿宋"/>
          <w:color w:val="auto"/>
        </w:rPr>
        <w:t>，在此已经清楚了解并同意比赛组委会对报名参赛的各项要求，特别是对报名参赛者身体和精神健康状况方面的要求，并确认自身情况完全符合参加比赛的各项要求。比赛期间，如有身体异常，无条件退赛，对本队运动员出现因身体情况(包括心脏问题)而导致的人身意外伤害自行负责，与大会无关;并保证在参赛过程中服从裁判和赛事工作人员的管理和指挥。本人对参赛可能存在的各种风险和意外已做了审慎的评估，遵照竞赛主办单位要求办理运动员人身意外伤害险，并愿意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hAnsi="仿宋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hAnsi="仿宋"/>
          <w:color w:val="auto"/>
        </w:rPr>
      </w:pPr>
      <w:r>
        <w:rPr>
          <w:rFonts w:hint="eastAsia" w:hAnsi="仿宋"/>
          <w:color w:val="auto"/>
        </w:rPr>
        <w:t xml:space="preserve">参赛队员代表签字: </w:t>
      </w:r>
      <w:r>
        <w:rPr>
          <w:rFonts w:hint="eastAsia" w:hAnsi="仿宋"/>
          <w:color w:val="auto"/>
          <w:lang w:val="en-US" w:eastAsia="zh-CN"/>
        </w:rPr>
        <w:t xml:space="preserve">           </w:t>
      </w:r>
      <w:r>
        <w:rPr>
          <w:rFonts w:hint="eastAsia" w:hAnsi="仿宋"/>
          <w:color w:val="auto"/>
        </w:rPr>
        <w:t>教练员/领队签字: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textAlignment w:val="auto"/>
        <w:rPr>
          <w:rFonts w:hint="eastAsia" w:hAnsi="仿宋"/>
          <w:color w:val="auto"/>
        </w:rPr>
      </w:pPr>
      <w:r>
        <w:rPr>
          <w:rFonts w:hint="eastAsia" w:hAnsi="仿宋"/>
          <w:color w:val="auto"/>
        </w:rPr>
        <w:t xml:space="preserve">年 </w:t>
      </w:r>
      <w:r>
        <w:rPr>
          <w:rFonts w:hint="eastAsia" w:hAnsi="仿宋"/>
          <w:color w:val="auto"/>
          <w:lang w:val="en-US" w:eastAsia="zh-CN"/>
        </w:rPr>
        <w:t xml:space="preserve"> </w:t>
      </w:r>
      <w:r>
        <w:rPr>
          <w:rFonts w:hint="eastAsia" w:hAnsi="仿宋"/>
          <w:color w:val="auto"/>
        </w:rPr>
        <w:t xml:space="preserve">月 </w:t>
      </w:r>
      <w:r>
        <w:rPr>
          <w:rFonts w:hint="eastAsia" w:hAnsi="仿宋"/>
          <w:color w:val="auto"/>
          <w:lang w:val="en-US" w:eastAsia="zh-CN"/>
        </w:rPr>
        <w:t xml:space="preserve"> </w:t>
      </w:r>
      <w:r>
        <w:rPr>
          <w:rFonts w:hint="eastAsia" w:hAnsi="仿宋"/>
          <w:color w:val="auto"/>
        </w:rPr>
        <w:t xml:space="preserve">日 </w:t>
      </w:r>
      <w:r>
        <w:rPr>
          <w:rFonts w:hint="eastAsia" w:hAnsi="仿宋"/>
          <w:color w:val="auto"/>
          <w:lang w:val="en-US" w:eastAsia="zh-CN"/>
        </w:rPr>
        <w:t xml:space="preserve">                  </w:t>
      </w:r>
      <w:r>
        <w:rPr>
          <w:rFonts w:hint="eastAsia" w:hAnsi="仿宋"/>
          <w:color w:val="auto"/>
        </w:rPr>
        <w:t>年</w:t>
      </w:r>
      <w:r>
        <w:rPr>
          <w:rFonts w:hint="eastAsia" w:hAnsi="仿宋"/>
          <w:color w:val="auto"/>
          <w:lang w:val="en-US" w:eastAsia="zh-CN"/>
        </w:rPr>
        <w:t xml:space="preserve"> </w:t>
      </w:r>
      <w:r>
        <w:rPr>
          <w:rFonts w:hint="eastAsia" w:hAnsi="仿宋"/>
          <w:color w:val="auto"/>
        </w:rPr>
        <w:t xml:space="preserve"> 月 </w:t>
      </w:r>
      <w:r>
        <w:rPr>
          <w:rFonts w:hint="eastAsia" w:hAnsi="仿宋"/>
          <w:color w:val="auto"/>
          <w:lang w:val="en-US" w:eastAsia="zh-CN"/>
        </w:rPr>
        <w:t xml:space="preserve"> </w:t>
      </w:r>
      <w:r>
        <w:rPr>
          <w:rFonts w:hint="eastAsia" w:hAnsi="仿宋"/>
          <w:color w:val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textAlignment w:val="auto"/>
        <w:rPr>
          <w:rFonts w:hint="eastAsia" w:hAnsi="仿宋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textAlignment w:val="auto"/>
        <w:rPr>
          <w:rFonts w:hint="eastAsia" w:hAnsi="仿宋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textAlignment w:val="auto"/>
        <w:rPr>
          <w:rFonts w:hint="eastAsia" w:hAnsi="仿宋"/>
          <w:color w:val="auto"/>
        </w:rPr>
      </w:pPr>
      <w:r>
        <w:rPr>
          <w:rFonts w:hint="eastAsia" w:hAnsi="仿宋"/>
          <w:color w:val="auto"/>
        </w:rPr>
        <w:t>参赛单位盖章: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480" w:firstLineChars="1400"/>
        <w:jc w:val="both"/>
        <w:textAlignment w:val="auto"/>
        <w:rPr>
          <w:rFonts w:hint="eastAsia" w:hAnsi="仿宋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480" w:firstLineChars="1400"/>
        <w:jc w:val="both"/>
        <w:textAlignment w:val="auto"/>
        <w:rPr>
          <w:rFonts w:hint="eastAsia" w:hAnsi="仿宋"/>
          <w:color w:val="auto"/>
        </w:rPr>
      </w:pPr>
      <w:r>
        <w:rPr>
          <w:rFonts w:hint="eastAsia" w:hAnsi="仿宋"/>
          <w:color w:val="auto"/>
        </w:rPr>
        <w:t>(本</w:t>
      </w:r>
      <w:r>
        <w:rPr>
          <w:rFonts w:hint="eastAsia" w:hAnsi="仿宋"/>
          <w:color w:val="auto"/>
          <w:lang w:val="en-US" w:eastAsia="zh-CN"/>
        </w:rPr>
        <w:t>承诺</w:t>
      </w:r>
      <w:r>
        <w:rPr>
          <w:rFonts w:hint="eastAsia" w:hAnsi="仿宋"/>
          <w:color w:val="auto"/>
        </w:rPr>
        <w:t>书每队一份，复印有效)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-83820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6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D4YrgNYAAAAIAQAADwAAAAAA&#10;AAABACAAAAA4AAAAZHJzL2Rvd25yZXYueG1sUEsBAhQAFAAAAAgAh07iQP8/A0c4AgAAb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-91440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2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5rWIV9YAAAAIAQAADwAAAAAA&#10;AAABACAAAAA4AAAAZHJzL2Rvd25yZXYueG1sUEsBAhQAFAAAAAgAh07iQJjHpww4AgAAb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lear" w:pos="415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YTc5NDExOWQ2ZmMzODcwYTg0ZjdlNzZiMDEwMTcifQ=="/>
  </w:docVars>
  <w:rsids>
    <w:rsidRoot w:val="3B0C705E"/>
    <w:rsid w:val="000468B3"/>
    <w:rsid w:val="00082E67"/>
    <w:rsid w:val="00084972"/>
    <w:rsid w:val="000E7E57"/>
    <w:rsid w:val="00104C42"/>
    <w:rsid w:val="00121BEB"/>
    <w:rsid w:val="00150305"/>
    <w:rsid w:val="00157DEE"/>
    <w:rsid w:val="0022650E"/>
    <w:rsid w:val="002802AB"/>
    <w:rsid w:val="003B643A"/>
    <w:rsid w:val="00445DAF"/>
    <w:rsid w:val="00453623"/>
    <w:rsid w:val="00540AA9"/>
    <w:rsid w:val="00591C58"/>
    <w:rsid w:val="005B7D79"/>
    <w:rsid w:val="00627725"/>
    <w:rsid w:val="006323F7"/>
    <w:rsid w:val="00657BAA"/>
    <w:rsid w:val="0066530A"/>
    <w:rsid w:val="006C2C79"/>
    <w:rsid w:val="0079156A"/>
    <w:rsid w:val="008B5987"/>
    <w:rsid w:val="00A21B34"/>
    <w:rsid w:val="00CC10CF"/>
    <w:rsid w:val="00CE5DB3"/>
    <w:rsid w:val="00CF0583"/>
    <w:rsid w:val="00D0027F"/>
    <w:rsid w:val="00D83624"/>
    <w:rsid w:val="00DA60F3"/>
    <w:rsid w:val="00DF31E2"/>
    <w:rsid w:val="00DF3AEE"/>
    <w:rsid w:val="00DF6FB4"/>
    <w:rsid w:val="00E23BC2"/>
    <w:rsid w:val="00EF7F54"/>
    <w:rsid w:val="00F872CA"/>
    <w:rsid w:val="00F926F3"/>
    <w:rsid w:val="010D1317"/>
    <w:rsid w:val="019127B6"/>
    <w:rsid w:val="02BF3353"/>
    <w:rsid w:val="04510922"/>
    <w:rsid w:val="05104339"/>
    <w:rsid w:val="05553351"/>
    <w:rsid w:val="06FF7EE4"/>
    <w:rsid w:val="07944DAE"/>
    <w:rsid w:val="08A2271F"/>
    <w:rsid w:val="096E12C1"/>
    <w:rsid w:val="0C4635B2"/>
    <w:rsid w:val="0D080C19"/>
    <w:rsid w:val="0D9A6E96"/>
    <w:rsid w:val="0DFC2663"/>
    <w:rsid w:val="0E4A1F2E"/>
    <w:rsid w:val="0E9E5737"/>
    <w:rsid w:val="0F2200CE"/>
    <w:rsid w:val="0F376B6C"/>
    <w:rsid w:val="0F42184D"/>
    <w:rsid w:val="11BD0793"/>
    <w:rsid w:val="12A85636"/>
    <w:rsid w:val="13103119"/>
    <w:rsid w:val="13BF3B17"/>
    <w:rsid w:val="14EC6C9B"/>
    <w:rsid w:val="17460EAF"/>
    <w:rsid w:val="17B374D2"/>
    <w:rsid w:val="17E210F6"/>
    <w:rsid w:val="1807111F"/>
    <w:rsid w:val="18A4506D"/>
    <w:rsid w:val="18C87DAE"/>
    <w:rsid w:val="197E4634"/>
    <w:rsid w:val="1A2B4EFF"/>
    <w:rsid w:val="1C0A3439"/>
    <w:rsid w:val="1C774776"/>
    <w:rsid w:val="1DE0017A"/>
    <w:rsid w:val="1ECA6EAF"/>
    <w:rsid w:val="1F901EA7"/>
    <w:rsid w:val="1FB773DA"/>
    <w:rsid w:val="20327B8F"/>
    <w:rsid w:val="217E30ED"/>
    <w:rsid w:val="218B3F89"/>
    <w:rsid w:val="22681093"/>
    <w:rsid w:val="22BB548D"/>
    <w:rsid w:val="23A70D34"/>
    <w:rsid w:val="23AE6C46"/>
    <w:rsid w:val="24541233"/>
    <w:rsid w:val="24CF712B"/>
    <w:rsid w:val="25113A8A"/>
    <w:rsid w:val="25783B09"/>
    <w:rsid w:val="25BF7042"/>
    <w:rsid w:val="2657371E"/>
    <w:rsid w:val="268D08C2"/>
    <w:rsid w:val="27263E3C"/>
    <w:rsid w:val="27352725"/>
    <w:rsid w:val="27593D10"/>
    <w:rsid w:val="29003BF9"/>
    <w:rsid w:val="29BC7FEF"/>
    <w:rsid w:val="29D84B76"/>
    <w:rsid w:val="2BD95F33"/>
    <w:rsid w:val="2C842D93"/>
    <w:rsid w:val="2C9D5C03"/>
    <w:rsid w:val="2D6A3D37"/>
    <w:rsid w:val="2E2A4FD6"/>
    <w:rsid w:val="2EA94D33"/>
    <w:rsid w:val="2F0C0EDB"/>
    <w:rsid w:val="30706E82"/>
    <w:rsid w:val="309F5786"/>
    <w:rsid w:val="31E4714A"/>
    <w:rsid w:val="326E0D7B"/>
    <w:rsid w:val="335B5375"/>
    <w:rsid w:val="33B26438"/>
    <w:rsid w:val="33B44986"/>
    <w:rsid w:val="34F96FF7"/>
    <w:rsid w:val="357C4F4F"/>
    <w:rsid w:val="371E4E34"/>
    <w:rsid w:val="37B66C27"/>
    <w:rsid w:val="38574FFC"/>
    <w:rsid w:val="38A87E0A"/>
    <w:rsid w:val="38AF4F1C"/>
    <w:rsid w:val="390F4981"/>
    <w:rsid w:val="39C15930"/>
    <w:rsid w:val="3A8A612C"/>
    <w:rsid w:val="3B0C705E"/>
    <w:rsid w:val="3B762441"/>
    <w:rsid w:val="3CF53A5A"/>
    <w:rsid w:val="3D212D7B"/>
    <w:rsid w:val="3E4124B0"/>
    <w:rsid w:val="3EE84209"/>
    <w:rsid w:val="3FB80293"/>
    <w:rsid w:val="40715CA3"/>
    <w:rsid w:val="429A7E00"/>
    <w:rsid w:val="432B7C48"/>
    <w:rsid w:val="44EB69F3"/>
    <w:rsid w:val="47A975E8"/>
    <w:rsid w:val="484216E1"/>
    <w:rsid w:val="48A9108F"/>
    <w:rsid w:val="48C0369B"/>
    <w:rsid w:val="48D1739A"/>
    <w:rsid w:val="4A600544"/>
    <w:rsid w:val="4A7630F8"/>
    <w:rsid w:val="4BCE3E9F"/>
    <w:rsid w:val="4C0128E8"/>
    <w:rsid w:val="4C3A6B73"/>
    <w:rsid w:val="4C610D6E"/>
    <w:rsid w:val="4E02718F"/>
    <w:rsid w:val="4E6B105F"/>
    <w:rsid w:val="4EAA6232"/>
    <w:rsid w:val="4EF676C9"/>
    <w:rsid w:val="4FCE5884"/>
    <w:rsid w:val="4FF728DB"/>
    <w:rsid w:val="50A02D8D"/>
    <w:rsid w:val="50AB13A9"/>
    <w:rsid w:val="50D51D16"/>
    <w:rsid w:val="51A77B74"/>
    <w:rsid w:val="537449FC"/>
    <w:rsid w:val="545B4F06"/>
    <w:rsid w:val="55111670"/>
    <w:rsid w:val="55EF24C7"/>
    <w:rsid w:val="56046523"/>
    <w:rsid w:val="586B26F0"/>
    <w:rsid w:val="59362081"/>
    <w:rsid w:val="5AF26BEF"/>
    <w:rsid w:val="5B7D706E"/>
    <w:rsid w:val="5BC1680F"/>
    <w:rsid w:val="5C3450E6"/>
    <w:rsid w:val="5C9E41E1"/>
    <w:rsid w:val="5CE31BDE"/>
    <w:rsid w:val="5D8A5BAC"/>
    <w:rsid w:val="5E38506A"/>
    <w:rsid w:val="5F5C5D0A"/>
    <w:rsid w:val="601950CA"/>
    <w:rsid w:val="60905CBB"/>
    <w:rsid w:val="60934D78"/>
    <w:rsid w:val="613C540F"/>
    <w:rsid w:val="615564D1"/>
    <w:rsid w:val="61D90EB0"/>
    <w:rsid w:val="63473BF7"/>
    <w:rsid w:val="63477D2F"/>
    <w:rsid w:val="637F3391"/>
    <w:rsid w:val="648005AC"/>
    <w:rsid w:val="64F36A60"/>
    <w:rsid w:val="65D379C4"/>
    <w:rsid w:val="66700687"/>
    <w:rsid w:val="667778F9"/>
    <w:rsid w:val="66CF63DE"/>
    <w:rsid w:val="66F55B84"/>
    <w:rsid w:val="66F916AD"/>
    <w:rsid w:val="67FC76A6"/>
    <w:rsid w:val="681D6B78"/>
    <w:rsid w:val="69025032"/>
    <w:rsid w:val="690A5339"/>
    <w:rsid w:val="694F4224"/>
    <w:rsid w:val="6B3D425E"/>
    <w:rsid w:val="6D1B6C5C"/>
    <w:rsid w:val="6D535020"/>
    <w:rsid w:val="6DF826BE"/>
    <w:rsid w:val="70BF6C34"/>
    <w:rsid w:val="70C94159"/>
    <w:rsid w:val="713E65E9"/>
    <w:rsid w:val="730906A8"/>
    <w:rsid w:val="737F16A2"/>
    <w:rsid w:val="74AD765B"/>
    <w:rsid w:val="74D6127F"/>
    <w:rsid w:val="75384260"/>
    <w:rsid w:val="75C7065A"/>
    <w:rsid w:val="76517BF5"/>
    <w:rsid w:val="76CD4097"/>
    <w:rsid w:val="776E579F"/>
    <w:rsid w:val="78482494"/>
    <w:rsid w:val="78EA6370"/>
    <w:rsid w:val="7A742CDB"/>
    <w:rsid w:val="7A7F132D"/>
    <w:rsid w:val="7B0D3FB0"/>
    <w:rsid w:val="7B9758F0"/>
    <w:rsid w:val="7C875558"/>
    <w:rsid w:val="7D8950E1"/>
    <w:rsid w:val="7DB67EA0"/>
    <w:rsid w:val="7E40277A"/>
    <w:rsid w:val="7E5A0FDB"/>
    <w:rsid w:val="7E772A80"/>
    <w:rsid w:val="7E88516C"/>
    <w:rsid w:val="7E885398"/>
    <w:rsid w:val="7F0E1C68"/>
    <w:rsid w:val="EFFFA5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仿宋_GB2312" w:hAnsi="hakuyoxingshu7000" w:eastAsia="仿宋_GB2312" w:cs="hakuyoxingshu7000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</w:style>
  <w:style w:type="paragraph" w:styleId="3">
    <w:name w:val="Body Text Indent 2"/>
    <w:basedOn w:val="1"/>
    <w:next w:val="1"/>
    <w:qFormat/>
    <w:uiPriority w:val="0"/>
    <w:pPr>
      <w:spacing w:line="480" w:lineRule="auto"/>
      <w:ind w:left="420" w:leftChars="200"/>
    </w:pPr>
    <w:rPr>
      <w:rFonts w:ascii="Calibri" w:hAnsi="Calibri" w:eastAsia="宋体" w:cs="Times New Roman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cs="宋体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hkj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10</Pages>
  <Words>2255</Words>
  <Characters>2540</Characters>
  <Lines>16</Lines>
  <Paragraphs>4</Paragraphs>
  <TotalTime>38</TotalTime>
  <ScaleCrop>false</ScaleCrop>
  <LinksUpToDate>false</LinksUpToDate>
  <CharactersWithSpaces>2952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2018-07-16T09:23:00Z</dcterms:created>
  <dc:creator>霜晨月1424359215</dc:creator>
  <cp:lastModifiedBy>hhkj</cp:lastModifiedBy>
  <cp:lastPrinted>2025-11-24T10:45:00Z</cp:lastPrinted>
  <dcterms:modified xsi:type="dcterms:W3CDTF">2025-11-28T16:37:34Z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6FD850D057C442C04E5F296945D22E88</vt:lpwstr>
  </property>
  <property fmtid="{D5CDD505-2E9C-101B-9397-08002B2CF9AE}" pid="4" name="KSOTemplateDocerSaveRecord">
    <vt:lpwstr>eyJoZGlkIjoiNWYwNjYwZGQ3MmVlZmQxYmVmMDRkNzc0NmYwZjY5MDEiLCJ1c2VySWQiOiIxMzgyNzM5MjM0In0=</vt:lpwstr>
  </property>
</Properties>
</file>