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2026年高台县“体彩杯”元旦环城赛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领队：        电话：            教练：        电话：</w:t>
      </w:r>
    </w:p>
    <w:tbl>
      <w:tblPr>
        <w:tblStyle w:val="7"/>
        <w:tblW w:w="8665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07"/>
        <w:gridCol w:w="1455"/>
        <w:gridCol w:w="720"/>
        <w:gridCol w:w="705"/>
        <w:gridCol w:w="2287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15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号  码</w:t>
            </w:r>
          </w:p>
        </w:tc>
        <w:tc>
          <w:tcPr>
            <w:tcW w:w="14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7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年龄</w:t>
            </w:r>
          </w:p>
        </w:tc>
        <w:tc>
          <w:tcPr>
            <w:tcW w:w="22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（学籍号）</w:t>
            </w:r>
          </w:p>
        </w:tc>
        <w:tc>
          <w:tcPr>
            <w:tcW w:w="13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 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0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0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4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hAnsi="仿宋"/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-83820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6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D4YrgNYAAAAIAQAADwAAAAAA&#10;AAABACAAAAA4AAAAZHJzL2Rvd25yZXYueG1sUEsBAhQAFAAAAAgAh07iQP8/A0c4AgAAb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2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5rWIV9YAAAAIAQAADwAAAAAA&#10;AAABACAAAAA4AAAAZHJzL2Rvd25yZXYueG1sUEsBAhQAFAAAAAgAh07iQJjHpww4AgAAb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lear" w:pos="415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Tc5NDExOWQ2ZmMzODcwYTg0ZjdlNzZiMDEwMTcifQ=="/>
  </w:docVars>
  <w:rsids>
    <w:rsidRoot w:val="3B0C705E"/>
    <w:rsid w:val="000468B3"/>
    <w:rsid w:val="00082E67"/>
    <w:rsid w:val="00084972"/>
    <w:rsid w:val="000E7E57"/>
    <w:rsid w:val="00104C42"/>
    <w:rsid w:val="00121BEB"/>
    <w:rsid w:val="00150305"/>
    <w:rsid w:val="00157DEE"/>
    <w:rsid w:val="0022650E"/>
    <w:rsid w:val="002802AB"/>
    <w:rsid w:val="003B643A"/>
    <w:rsid w:val="00445DAF"/>
    <w:rsid w:val="00453623"/>
    <w:rsid w:val="00540AA9"/>
    <w:rsid w:val="00591C58"/>
    <w:rsid w:val="005B7D79"/>
    <w:rsid w:val="00627725"/>
    <w:rsid w:val="006323F7"/>
    <w:rsid w:val="00657BAA"/>
    <w:rsid w:val="0066530A"/>
    <w:rsid w:val="006C2C79"/>
    <w:rsid w:val="0079156A"/>
    <w:rsid w:val="008B5987"/>
    <w:rsid w:val="00A21B34"/>
    <w:rsid w:val="00CC10CF"/>
    <w:rsid w:val="00CE5DB3"/>
    <w:rsid w:val="00CF0583"/>
    <w:rsid w:val="00D0027F"/>
    <w:rsid w:val="00D83624"/>
    <w:rsid w:val="00DA60F3"/>
    <w:rsid w:val="00DF31E2"/>
    <w:rsid w:val="00DF3AEE"/>
    <w:rsid w:val="00DF6FB4"/>
    <w:rsid w:val="00E23BC2"/>
    <w:rsid w:val="00EF7F54"/>
    <w:rsid w:val="00F872CA"/>
    <w:rsid w:val="00F926F3"/>
    <w:rsid w:val="010D1317"/>
    <w:rsid w:val="019127B6"/>
    <w:rsid w:val="02BF3353"/>
    <w:rsid w:val="04510922"/>
    <w:rsid w:val="05104339"/>
    <w:rsid w:val="05553351"/>
    <w:rsid w:val="06FF7EE4"/>
    <w:rsid w:val="07944DAE"/>
    <w:rsid w:val="08A2271F"/>
    <w:rsid w:val="096E12C1"/>
    <w:rsid w:val="0C4635B2"/>
    <w:rsid w:val="0D080C19"/>
    <w:rsid w:val="0D9A6E96"/>
    <w:rsid w:val="0DFC2663"/>
    <w:rsid w:val="0E4A1F2E"/>
    <w:rsid w:val="0E9E5737"/>
    <w:rsid w:val="0F2200CE"/>
    <w:rsid w:val="0F376B6C"/>
    <w:rsid w:val="0F42184D"/>
    <w:rsid w:val="11BD0793"/>
    <w:rsid w:val="12A85636"/>
    <w:rsid w:val="13103119"/>
    <w:rsid w:val="13BF3B17"/>
    <w:rsid w:val="14EC6C9B"/>
    <w:rsid w:val="17460EAF"/>
    <w:rsid w:val="17B374D2"/>
    <w:rsid w:val="17E210F6"/>
    <w:rsid w:val="1807111F"/>
    <w:rsid w:val="18A4506D"/>
    <w:rsid w:val="18C87DAE"/>
    <w:rsid w:val="197E4634"/>
    <w:rsid w:val="1A2B4EFF"/>
    <w:rsid w:val="1C0A3439"/>
    <w:rsid w:val="1C774776"/>
    <w:rsid w:val="1DE0017A"/>
    <w:rsid w:val="1ECA6EAF"/>
    <w:rsid w:val="1F901EA7"/>
    <w:rsid w:val="1FB773DA"/>
    <w:rsid w:val="20327B8F"/>
    <w:rsid w:val="217E30ED"/>
    <w:rsid w:val="218B3F89"/>
    <w:rsid w:val="22681093"/>
    <w:rsid w:val="22BB548D"/>
    <w:rsid w:val="23A70D34"/>
    <w:rsid w:val="23AE6C46"/>
    <w:rsid w:val="24541233"/>
    <w:rsid w:val="24CF712B"/>
    <w:rsid w:val="25113A8A"/>
    <w:rsid w:val="25783B09"/>
    <w:rsid w:val="25BF7042"/>
    <w:rsid w:val="2657371E"/>
    <w:rsid w:val="268D08C2"/>
    <w:rsid w:val="27263E3C"/>
    <w:rsid w:val="27352725"/>
    <w:rsid w:val="27593D10"/>
    <w:rsid w:val="29003BF9"/>
    <w:rsid w:val="29BC7FEF"/>
    <w:rsid w:val="29D84B76"/>
    <w:rsid w:val="2BD95F33"/>
    <w:rsid w:val="2C842D93"/>
    <w:rsid w:val="2C9D5C03"/>
    <w:rsid w:val="2D6A3D37"/>
    <w:rsid w:val="2E2A4FD6"/>
    <w:rsid w:val="2EA94D33"/>
    <w:rsid w:val="2F0C0EDB"/>
    <w:rsid w:val="30706E82"/>
    <w:rsid w:val="309F5786"/>
    <w:rsid w:val="31E4714A"/>
    <w:rsid w:val="326E0D7B"/>
    <w:rsid w:val="335B5375"/>
    <w:rsid w:val="33B26438"/>
    <w:rsid w:val="33B44986"/>
    <w:rsid w:val="34F96FF7"/>
    <w:rsid w:val="357C4F4F"/>
    <w:rsid w:val="371E4E34"/>
    <w:rsid w:val="37B66C27"/>
    <w:rsid w:val="38574FFC"/>
    <w:rsid w:val="38A87E0A"/>
    <w:rsid w:val="38AF4F1C"/>
    <w:rsid w:val="390F4981"/>
    <w:rsid w:val="39C15930"/>
    <w:rsid w:val="3A8A612C"/>
    <w:rsid w:val="3B0C705E"/>
    <w:rsid w:val="3B762441"/>
    <w:rsid w:val="3CF53A5A"/>
    <w:rsid w:val="3D212D7B"/>
    <w:rsid w:val="3E4124B0"/>
    <w:rsid w:val="3EE84209"/>
    <w:rsid w:val="3FB80293"/>
    <w:rsid w:val="40715CA3"/>
    <w:rsid w:val="429A7E00"/>
    <w:rsid w:val="432B7C48"/>
    <w:rsid w:val="44EB69F3"/>
    <w:rsid w:val="47A975E8"/>
    <w:rsid w:val="484216E1"/>
    <w:rsid w:val="48A9108F"/>
    <w:rsid w:val="48C0369B"/>
    <w:rsid w:val="48D1739A"/>
    <w:rsid w:val="4A600544"/>
    <w:rsid w:val="4A7630F8"/>
    <w:rsid w:val="4BCE3E9F"/>
    <w:rsid w:val="4C0128E8"/>
    <w:rsid w:val="4C3A6B73"/>
    <w:rsid w:val="4C610D6E"/>
    <w:rsid w:val="4E02718F"/>
    <w:rsid w:val="4E6B105F"/>
    <w:rsid w:val="4EAA6232"/>
    <w:rsid w:val="4EF676C9"/>
    <w:rsid w:val="4FCE5884"/>
    <w:rsid w:val="4FF728DB"/>
    <w:rsid w:val="50A02D8D"/>
    <w:rsid w:val="50AB13A9"/>
    <w:rsid w:val="50D51D16"/>
    <w:rsid w:val="51A77B74"/>
    <w:rsid w:val="537449FC"/>
    <w:rsid w:val="545B4F06"/>
    <w:rsid w:val="55111670"/>
    <w:rsid w:val="55EF24C7"/>
    <w:rsid w:val="56046523"/>
    <w:rsid w:val="586B26F0"/>
    <w:rsid w:val="59362081"/>
    <w:rsid w:val="5AF26BEF"/>
    <w:rsid w:val="5B7D706E"/>
    <w:rsid w:val="5BC1680F"/>
    <w:rsid w:val="5C3450E6"/>
    <w:rsid w:val="5C9E41E1"/>
    <w:rsid w:val="5CE31BDE"/>
    <w:rsid w:val="5D8A5BAC"/>
    <w:rsid w:val="5E38506A"/>
    <w:rsid w:val="5F5C5D0A"/>
    <w:rsid w:val="601950CA"/>
    <w:rsid w:val="60905CBB"/>
    <w:rsid w:val="60934D78"/>
    <w:rsid w:val="613C540F"/>
    <w:rsid w:val="615564D1"/>
    <w:rsid w:val="61D90EB0"/>
    <w:rsid w:val="63473BF7"/>
    <w:rsid w:val="63477D2F"/>
    <w:rsid w:val="637F3391"/>
    <w:rsid w:val="648005AC"/>
    <w:rsid w:val="64F36A60"/>
    <w:rsid w:val="65D379C4"/>
    <w:rsid w:val="66700687"/>
    <w:rsid w:val="667778F9"/>
    <w:rsid w:val="66CF63DE"/>
    <w:rsid w:val="66F55B84"/>
    <w:rsid w:val="66F916AD"/>
    <w:rsid w:val="67FC76A6"/>
    <w:rsid w:val="681D6B78"/>
    <w:rsid w:val="69025032"/>
    <w:rsid w:val="690A5339"/>
    <w:rsid w:val="694F4224"/>
    <w:rsid w:val="6B3D425E"/>
    <w:rsid w:val="6D1B6C5C"/>
    <w:rsid w:val="6D535020"/>
    <w:rsid w:val="6DF826BE"/>
    <w:rsid w:val="70BF6C34"/>
    <w:rsid w:val="70C94159"/>
    <w:rsid w:val="713E65E9"/>
    <w:rsid w:val="730906A8"/>
    <w:rsid w:val="737F16A2"/>
    <w:rsid w:val="74AD765B"/>
    <w:rsid w:val="74D6127F"/>
    <w:rsid w:val="75384260"/>
    <w:rsid w:val="75C7065A"/>
    <w:rsid w:val="76517BF5"/>
    <w:rsid w:val="76CD4097"/>
    <w:rsid w:val="776E579F"/>
    <w:rsid w:val="78482494"/>
    <w:rsid w:val="78EA6370"/>
    <w:rsid w:val="7A742CDB"/>
    <w:rsid w:val="7A7F132D"/>
    <w:rsid w:val="7B0D3FB0"/>
    <w:rsid w:val="7B9758F0"/>
    <w:rsid w:val="7C875558"/>
    <w:rsid w:val="7D8950E1"/>
    <w:rsid w:val="7DB67EA0"/>
    <w:rsid w:val="7E40277A"/>
    <w:rsid w:val="7E5A0FDB"/>
    <w:rsid w:val="7E772A80"/>
    <w:rsid w:val="7E88516C"/>
    <w:rsid w:val="7E885398"/>
    <w:rsid w:val="7F0E1C68"/>
    <w:rsid w:val="DFED5F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仿宋_GB2312" w:hAnsi="hakuyoxingshu7000" w:eastAsia="仿宋_GB2312" w:cs="hakuyoxingshu7000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</w:style>
  <w:style w:type="paragraph" w:styleId="3">
    <w:name w:val="Body Text Indent 2"/>
    <w:basedOn w:val="1"/>
    <w:next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cs="宋体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hkj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10</Pages>
  <Words>2255</Words>
  <Characters>2540</Characters>
  <Lines>16</Lines>
  <Paragraphs>4</Paragraphs>
  <TotalTime>38</TotalTime>
  <ScaleCrop>false</ScaleCrop>
  <LinksUpToDate>false</LinksUpToDate>
  <CharactersWithSpaces>2952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2018-07-16T09:23:00Z</dcterms:created>
  <dc:creator>霜晨月1424359215</dc:creator>
  <cp:lastModifiedBy>hhkj</cp:lastModifiedBy>
  <cp:lastPrinted>2025-11-24T10:45:00Z</cp:lastPrinted>
  <dcterms:modified xsi:type="dcterms:W3CDTF">2025-11-28T16:37:05Z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54BE697F5F3E2A89315F29693237AF2B</vt:lpwstr>
  </property>
  <property fmtid="{D5CDD505-2E9C-101B-9397-08002B2CF9AE}" pid="4" name="KSOTemplateDocerSaveRecord">
    <vt:lpwstr>eyJoZGlkIjoiNWYwNjYwZGQ3MmVlZmQxYmVmMDRkNzc0NmYwZjY5MDEiLCJ1c2VySWQiOiIxMzgyNzM5MjM0In0=</vt:lpwstr>
  </property>
</Properties>
</file>